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F" w:rsidRPr="0089074B" w:rsidRDefault="00A9119F" w:rsidP="0089074B">
      <w:pPr>
        <w:pStyle w:val="Abstitle"/>
      </w:pPr>
      <w:r w:rsidRPr="0089074B">
        <w:t xml:space="preserve">Abstract </w:t>
      </w:r>
      <w:r w:rsidR="00A47DB4" w:rsidRPr="0089074B">
        <w:t>T</w:t>
      </w:r>
      <w:r w:rsidRPr="0089074B">
        <w:t>emplate for</w:t>
      </w:r>
      <w:r w:rsidR="008039CC" w:rsidRPr="0089074B">
        <w:t xml:space="preserve"> </w:t>
      </w:r>
      <w:r w:rsidR="00050C53">
        <w:t>ITW2023</w:t>
      </w:r>
      <w:r w:rsidR="00613CE4" w:rsidRPr="0089074B">
        <w:t xml:space="preserve"> (14 points, </w:t>
      </w:r>
      <w:r w:rsidR="006A6379" w:rsidRPr="0089074B">
        <w:t>bold, centered</w:t>
      </w:r>
      <w:r w:rsidR="00613CE4" w:rsidRPr="0089074B">
        <w:t xml:space="preserve">, </w:t>
      </w:r>
      <w:r w:rsidR="006A6379" w:rsidRPr="0089074B">
        <w:t xml:space="preserve">single </w:t>
      </w:r>
      <w:r w:rsidR="00613CE4" w:rsidRPr="0089074B">
        <w:t>line spacing</w:t>
      </w:r>
      <w:r w:rsidR="005E7E29" w:rsidRPr="0089074B">
        <w:t xml:space="preserve"> </w:t>
      </w:r>
      <w:r w:rsidR="006A6379" w:rsidRPr="0089074B">
        <w:t>and maximum</w:t>
      </w:r>
      <w:r w:rsidR="005E7E29" w:rsidRPr="0089074B">
        <w:t xml:space="preserve"> two lines</w:t>
      </w:r>
      <w:r w:rsidR="00613CE4" w:rsidRPr="0089074B">
        <w:t>)</w:t>
      </w:r>
    </w:p>
    <w:p w:rsidR="00613CE4" w:rsidRPr="009E1DF5" w:rsidRDefault="00613CE4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:rsidR="00A9119F" w:rsidRPr="00917380" w:rsidRDefault="00C53743" w:rsidP="00570089">
      <w:pPr>
        <w:pStyle w:val="Absauthor"/>
      </w:pPr>
      <w:r w:rsidRPr="00570089">
        <w:rPr>
          <w:u w:val="single"/>
        </w:rPr>
        <w:t>Presenting</w:t>
      </w:r>
      <w:r w:rsidR="007613C4" w:rsidRPr="00570089">
        <w:rPr>
          <w:u w:val="single"/>
        </w:rPr>
        <w:t xml:space="preserve"> Author</w:t>
      </w:r>
      <w:proofErr w:type="gramStart"/>
      <w:r w:rsidR="001B3B9F" w:rsidRPr="009E1DF5">
        <w:rPr>
          <w:u w:val="single"/>
        </w:rPr>
        <w:t>,</w:t>
      </w:r>
      <w:r w:rsidR="00A9119F" w:rsidRPr="009E1DF5">
        <w:rPr>
          <w:vertAlign w:val="superscript"/>
        </w:rPr>
        <w:t>1</w:t>
      </w:r>
      <w:proofErr w:type="gramEnd"/>
      <w:r w:rsidR="00A9119F" w:rsidRPr="009E1DF5">
        <w:t xml:space="preserve"> </w:t>
      </w:r>
      <w:r w:rsidR="007613C4">
        <w:t>Second</w:t>
      </w:r>
      <w:r w:rsidR="007613C4" w:rsidRPr="007613C4">
        <w:t xml:space="preserve"> Author</w:t>
      </w:r>
      <w:r w:rsidR="00A9119F" w:rsidRPr="009E1DF5">
        <w:rPr>
          <w:vertAlign w:val="superscript"/>
        </w:rPr>
        <w:t>1</w:t>
      </w:r>
      <w:r w:rsidR="00A9119F" w:rsidRPr="009E1DF5">
        <w:t xml:space="preserve">, </w:t>
      </w:r>
      <w:r w:rsidR="00917380">
        <w:rPr>
          <w:color w:val="000000"/>
        </w:rPr>
        <w:t>Third</w:t>
      </w:r>
      <w:r w:rsidR="00A9119F" w:rsidRPr="009E1DF5">
        <w:rPr>
          <w:color w:val="000000"/>
        </w:rPr>
        <w:t xml:space="preserve"> </w:t>
      </w:r>
      <w:r w:rsidR="00C113B6">
        <w:rPr>
          <w:color w:val="000000"/>
        </w:rPr>
        <w:t>Author</w:t>
      </w:r>
      <w:r w:rsidR="00A9119F" w:rsidRPr="009E1DF5">
        <w:rPr>
          <w:vertAlign w:val="superscript"/>
        </w:rPr>
        <w:t>2</w:t>
      </w:r>
      <w:r w:rsidR="00917380" w:rsidRPr="009E1DF5">
        <w:t>,</w:t>
      </w:r>
      <w:r w:rsidR="00917380">
        <w:t xml:space="preserve"> …</w:t>
      </w:r>
    </w:p>
    <w:p w:rsidR="005E7E29" w:rsidRPr="009E1DF5" w:rsidRDefault="005E7E29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</w:t>
      </w:r>
      <w:r w:rsidR="008A2170" w:rsidRPr="009E1DF5">
        <w:rPr>
          <w:sz w:val="24"/>
          <w:szCs w:val="24"/>
          <w:lang w:val="en-US"/>
        </w:rPr>
        <w:t>2</w:t>
      </w:r>
      <w:r w:rsidRPr="009E1DF5">
        <w:rPr>
          <w:sz w:val="24"/>
          <w:szCs w:val="24"/>
          <w:lang w:val="en-US"/>
        </w:rPr>
        <w:t xml:space="preserve"> points)</w:t>
      </w:r>
    </w:p>
    <w:p w:rsidR="006A6379" w:rsidRPr="00570089" w:rsidRDefault="00A9119F" w:rsidP="00570089">
      <w:pPr>
        <w:pStyle w:val="affiliation"/>
      </w:pPr>
      <w:proofErr w:type="gramStart"/>
      <w:r w:rsidRPr="00436054">
        <w:rPr>
          <w:vertAlign w:val="superscript"/>
        </w:rPr>
        <w:t>1</w:t>
      </w:r>
      <w:proofErr w:type="gramEnd"/>
      <w:r w:rsidRPr="00436054">
        <w:rPr>
          <w:vertAlign w:val="superscript"/>
        </w:rPr>
        <w:t xml:space="preserve"> </w:t>
      </w:r>
      <w:r w:rsidR="00C113B6" w:rsidRPr="00570089">
        <w:t>Institution, Address, Postal-Code City, Country</w:t>
      </w:r>
      <w:r w:rsidR="006A6379" w:rsidRPr="00570089">
        <w:t>, e-mail:</w:t>
      </w:r>
      <w:r w:rsidR="009C0027" w:rsidRPr="00570089">
        <w:t xml:space="preserve"> Presenting.author</w:t>
      </w:r>
      <w:r w:rsidR="007613C4" w:rsidRPr="00570089">
        <w:t>@inst.pt</w:t>
      </w:r>
      <w:r w:rsidR="006A6379" w:rsidRPr="00570089">
        <w:t xml:space="preserve"> </w:t>
      </w:r>
    </w:p>
    <w:p w:rsidR="00A94E52" w:rsidRPr="00570089" w:rsidRDefault="006A6379" w:rsidP="00436054">
      <w:pPr>
        <w:pStyle w:val="affiliation"/>
      </w:pPr>
      <w:proofErr w:type="gramStart"/>
      <w:r w:rsidRPr="00436054">
        <w:rPr>
          <w:vertAlign w:val="superscript"/>
        </w:rPr>
        <w:t>2</w:t>
      </w:r>
      <w:proofErr w:type="gramEnd"/>
      <w:r w:rsidR="00A94E52" w:rsidRPr="00570089">
        <w:t xml:space="preserve"> </w:t>
      </w:r>
      <w:r w:rsidR="00C113B6" w:rsidRPr="00570089">
        <w:t>Institution, Address, Postal-</w:t>
      </w:r>
      <w:r w:rsidR="00C113B6" w:rsidRPr="00436054">
        <w:t>Code</w:t>
      </w:r>
      <w:r w:rsidR="00C113B6" w:rsidRPr="00570089">
        <w:t xml:space="preserve"> City, Country</w:t>
      </w:r>
    </w:p>
    <w:p w:rsidR="005E7E29" w:rsidRPr="009E1DF5" w:rsidRDefault="005E7E29" w:rsidP="00A47DB4">
      <w:pPr>
        <w:pStyle w:val="blanklinetitleiscom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:rsidR="00A9119F" w:rsidRPr="0061451E" w:rsidRDefault="00C53743" w:rsidP="00CC0054">
      <w:pPr>
        <w:pStyle w:val="AbsBody"/>
        <w:rPr>
          <w:b/>
        </w:rPr>
      </w:pPr>
      <w:r w:rsidRPr="0061451E">
        <w:rPr>
          <w:b/>
        </w:rPr>
        <w:t>Please</w:t>
      </w:r>
      <w:r w:rsidR="0049720F" w:rsidRPr="0061451E">
        <w:rPr>
          <w:b/>
        </w:rPr>
        <w:t xml:space="preserve"> write your abstract</w:t>
      </w:r>
      <w:r w:rsidR="00A9119F" w:rsidRPr="0061451E">
        <w:rPr>
          <w:b/>
        </w:rPr>
        <w:t xml:space="preserve"> for the </w:t>
      </w:r>
      <w:r w:rsidR="0061451E" w:rsidRPr="0061451E">
        <w:rPr>
          <w:b/>
        </w:rPr>
        <w:t>ITW-2023</w:t>
      </w:r>
      <w:r w:rsidR="001B3B9F" w:rsidRPr="0061451E">
        <w:rPr>
          <w:b/>
        </w:rPr>
        <w:t xml:space="preserve"> </w:t>
      </w:r>
      <w:r w:rsidRPr="0061451E">
        <w:rPr>
          <w:b/>
        </w:rPr>
        <w:t>using this template</w:t>
      </w:r>
      <w:r w:rsidR="00A9119F" w:rsidRPr="0061451E">
        <w:rPr>
          <w:b/>
        </w:rPr>
        <w:t>.</w:t>
      </w:r>
    </w:p>
    <w:p w:rsidR="0061451E" w:rsidRDefault="0061451E" w:rsidP="00CC0054">
      <w:pPr>
        <w:pStyle w:val="AbsBody"/>
      </w:pPr>
    </w:p>
    <w:p w:rsidR="00C02FD6" w:rsidRPr="00C02FD6" w:rsidRDefault="00C02FD6" w:rsidP="00CC0054">
      <w:pPr>
        <w:pStyle w:val="AbsBody"/>
      </w:pPr>
      <w:r w:rsidRPr="00C02FD6">
        <w:t>The abstract should be 2 pages long (maximum) in the A4 standard format, portrait layout, top margin 3 cm, left, right and bottom margins 2.5cm.</w:t>
      </w:r>
    </w:p>
    <w:p w:rsidR="0061451E" w:rsidRDefault="0061451E" w:rsidP="00CC0054">
      <w:pPr>
        <w:pStyle w:val="AbsBody"/>
      </w:pPr>
    </w:p>
    <w:p w:rsidR="00C02FD6" w:rsidRPr="00C02FD6" w:rsidRDefault="00C02FD6" w:rsidP="00CC0054">
      <w:pPr>
        <w:pStyle w:val="AbsBody"/>
      </w:pPr>
      <w:r w:rsidRPr="00C02FD6">
        <w:t xml:space="preserve">Please use </w:t>
      </w:r>
      <w:r w:rsidR="00C53743" w:rsidRPr="00C53743">
        <w:t xml:space="preserve">single line spacing </w:t>
      </w:r>
      <w:r w:rsidR="00C53743">
        <w:t xml:space="preserve">and </w:t>
      </w:r>
      <w:r w:rsidRPr="00C02FD6">
        <w:t>Times New Roman or Times Roman font</w:t>
      </w:r>
      <w:r w:rsidR="00C53743" w:rsidRPr="00C53743">
        <w:t xml:space="preserve"> </w:t>
      </w:r>
      <w:r w:rsidR="00C53743" w:rsidRPr="00C02FD6">
        <w:t>throughout the abstract</w:t>
      </w:r>
      <w:r w:rsidRPr="00C02FD6">
        <w:t xml:space="preserve">. The title font size is 14 points, bold, centered and two lines maximum. After the </w:t>
      </w:r>
      <w:proofErr w:type="gramStart"/>
      <w:r w:rsidRPr="00C02FD6">
        <w:t>title</w:t>
      </w:r>
      <w:proofErr w:type="gramEnd"/>
      <w:r w:rsidRPr="00C02FD6">
        <w:t xml:space="preserve"> leave a blank line, 12 points size.</w:t>
      </w:r>
    </w:p>
    <w:p w:rsidR="00C02FD6" w:rsidRPr="00C02FD6" w:rsidRDefault="00C02FD6" w:rsidP="00CC0054">
      <w:pPr>
        <w:pStyle w:val="AbsBody"/>
      </w:pPr>
      <w:r w:rsidRPr="00C02FD6">
        <w:t>The authors list is 12 points font size, bold, centered and the presenting author underlined. Leave a blank line, 12 points font size, separating the authors from the affiliations.</w:t>
      </w:r>
    </w:p>
    <w:p w:rsidR="00C02FD6" w:rsidRPr="00C02FD6" w:rsidRDefault="00C02FD6" w:rsidP="00CC0054">
      <w:pPr>
        <w:pStyle w:val="AbsBody"/>
      </w:pPr>
      <w:r w:rsidRPr="00C02FD6">
        <w:t xml:space="preserve">Affiliations list is </w:t>
      </w:r>
      <w:proofErr w:type="gramStart"/>
      <w:r w:rsidRPr="00C02FD6">
        <w:t>11 point</w:t>
      </w:r>
      <w:proofErr w:type="gramEnd"/>
      <w:r w:rsidRPr="00C02FD6">
        <w:t xml:space="preserve"> font size, italic and centered. A full postal address (including the e-mail) </w:t>
      </w:r>
      <w:proofErr w:type="gramStart"/>
      <w:r w:rsidRPr="00C02FD6">
        <w:t>should be given</w:t>
      </w:r>
      <w:proofErr w:type="gramEnd"/>
      <w:r w:rsidRPr="00C02FD6">
        <w:t xml:space="preserve"> for the presenting author.</w:t>
      </w:r>
    </w:p>
    <w:p w:rsidR="00C02FD6" w:rsidRPr="00C02FD6" w:rsidRDefault="00C02FD6" w:rsidP="00CC0054">
      <w:pPr>
        <w:pStyle w:val="AbsBody"/>
      </w:pPr>
      <w:r w:rsidRPr="00C02FD6">
        <w:t>A blank line, 12 points font size, separates the affiliations list from the main text.</w:t>
      </w:r>
      <w:r>
        <w:t xml:space="preserve"> </w:t>
      </w:r>
      <w:r w:rsidRPr="00C02FD6">
        <w:t xml:space="preserve">The main text </w:t>
      </w:r>
      <w:proofErr w:type="gramStart"/>
      <w:r w:rsidRPr="00C02FD6">
        <w:t>is written</w:t>
      </w:r>
      <w:proofErr w:type="gramEnd"/>
      <w:r w:rsidRPr="00C02FD6">
        <w:t xml:space="preserve"> in 12 points font size, one-column format. </w:t>
      </w:r>
      <w:r w:rsidR="00EF25C0">
        <w:t xml:space="preserve">(Using style </w:t>
      </w:r>
      <w:proofErr w:type="spellStart"/>
      <w:r w:rsidR="00EF25C0">
        <w:t>Abs_Body</w:t>
      </w:r>
      <w:proofErr w:type="spellEnd"/>
      <w:r w:rsidR="00EF25C0">
        <w:t>).</w:t>
      </w:r>
    </w:p>
    <w:p w:rsidR="0061451E" w:rsidRDefault="0061451E" w:rsidP="00CC0054">
      <w:pPr>
        <w:pStyle w:val="AbsBody"/>
      </w:pPr>
    </w:p>
    <w:p w:rsidR="00C02FD6" w:rsidRPr="00C02FD6" w:rsidRDefault="00C02FD6" w:rsidP="00CC0054">
      <w:pPr>
        <w:pStyle w:val="AbsBody"/>
      </w:pPr>
      <w:r w:rsidRPr="00C02FD6">
        <w:t xml:space="preserve">The text should describe in a clear and concise way the work to </w:t>
      </w:r>
      <w:proofErr w:type="gramStart"/>
      <w:r w:rsidRPr="00C02FD6">
        <w:t>be presented</w:t>
      </w:r>
      <w:proofErr w:type="gramEnd"/>
      <w:r w:rsidRPr="00C02FD6">
        <w:t xml:space="preserve">. The use of figures, tables and schemes is encouraged to help the understanding of the work. References </w:t>
      </w:r>
      <w:proofErr w:type="gramStart"/>
      <w:r w:rsidRPr="00C02FD6">
        <w:t>are indicated</w:t>
      </w:r>
      <w:proofErr w:type="gramEnd"/>
      <w:r w:rsidRPr="00C02FD6">
        <w:t xml:space="preserve"> in the text by Arabic numbers between square brackets [1] and should be listed at the end of the text using standard Science Citation Index format. Captions and references, if necessary, </w:t>
      </w:r>
      <w:proofErr w:type="gramStart"/>
      <w:r w:rsidRPr="00C02FD6">
        <w:t>are written</w:t>
      </w:r>
      <w:proofErr w:type="gramEnd"/>
      <w:r w:rsidRPr="00C02FD6">
        <w:t xml:space="preserve"> in 10 points, font size.</w:t>
      </w:r>
    </w:p>
    <w:p w:rsidR="0061451E" w:rsidRDefault="0061451E" w:rsidP="00CC0054">
      <w:pPr>
        <w:pStyle w:val="AbsBody"/>
      </w:pPr>
    </w:p>
    <w:p w:rsidR="00A94E52" w:rsidRPr="009E1DF5" w:rsidRDefault="00C53743" w:rsidP="0061451E">
      <w:pPr>
        <w:pStyle w:val="AbsBody"/>
      </w:pPr>
      <w:r w:rsidRPr="0061451E">
        <w:rPr>
          <w:b/>
        </w:rPr>
        <w:t>Please rename this template as “</w:t>
      </w:r>
      <w:r w:rsidR="0061451E">
        <w:rPr>
          <w:b/>
        </w:rPr>
        <w:t>ITW</w:t>
      </w:r>
      <w:r w:rsidR="0061451E" w:rsidRPr="0061451E">
        <w:rPr>
          <w:b/>
        </w:rPr>
        <w:t>2023</w:t>
      </w:r>
      <w:r w:rsidR="0061451E">
        <w:rPr>
          <w:b/>
        </w:rPr>
        <w:t>_</w:t>
      </w:r>
      <w:r w:rsidRPr="0061451E">
        <w:rPr>
          <w:b/>
        </w:rPr>
        <w:t>name.docx”</w:t>
      </w:r>
      <w:r w:rsidR="0061451E" w:rsidRPr="0061451E">
        <w:rPr>
          <w:b/>
        </w:rPr>
        <w:t xml:space="preserve"> (name = presenting author name</w:t>
      </w:r>
      <w:r w:rsidRPr="0061451E">
        <w:rPr>
          <w:b/>
        </w:rPr>
        <w:t>)</w:t>
      </w:r>
      <w:r w:rsidR="0061451E">
        <w:rPr>
          <w:b/>
        </w:rPr>
        <w:t>.</w:t>
      </w:r>
      <w:bookmarkStart w:id="0" w:name="_GoBack"/>
      <w:bookmarkEnd w:id="0"/>
    </w:p>
    <w:p w:rsidR="0089074B" w:rsidRDefault="0089074B" w:rsidP="0089074B">
      <w:pPr>
        <w:jc w:val="center"/>
      </w:pPr>
      <w:r w:rsidRPr="00C53743">
        <w:rPr>
          <w:noProof/>
          <w:lang w:val="pt-PT" w:eastAsia="pt-PT"/>
        </w:rPr>
        <w:drawing>
          <wp:inline distT="0" distB="0" distL="0" distR="0" wp14:anchorId="6793DF5C" wp14:editId="2EECCB0D">
            <wp:extent cx="3245485" cy="22606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4B" w:rsidRDefault="0089074B" w:rsidP="0089074B">
      <w:pPr>
        <w:jc w:val="center"/>
      </w:pPr>
      <w:r w:rsidRPr="005E7E29">
        <w:t>Fig. 1. Caption</w:t>
      </w:r>
      <w:r>
        <w:t>.</w:t>
      </w:r>
    </w:p>
    <w:p w:rsidR="00A94E52" w:rsidRPr="009E1DF5" w:rsidRDefault="00A94E52" w:rsidP="00A47DB4">
      <w:pPr>
        <w:jc w:val="both"/>
        <w:rPr>
          <w:sz w:val="24"/>
          <w:szCs w:val="24"/>
        </w:rPr>
      </w:pPr>
    </w:p>
    <w:p w:rsidR="00A9119F" w:rsidRPr="009E1DF5" w:rsidRDefault="00A9119F" w:rsidP="00A47DB4">
      <w:pPr>
        <w:jc w:val="both"/>
        <w:rPr>
          <w:b/>
          <w:sz w:val="24"/>
          <w:szCs w:val="24"/>
        </w:rPr>
      </w:pPr>
      <w:r w:rsidRPr="009E1DF5">
        <w:rPr>
          <w:b/>
          <w:sz w:val="24"/>
          <w:szCs w:val="24"/>
        </w:rPr>
        <w:t>References</w:t>
      </w:r>
    </w:p>
    <w:p w:rsidR="00A9119F" w:rsidRPr="0093245C" w:rsidRDefault="00A9119F" w:rsidP="0093245C">
      <w:pPr>
        <w:pStyle w:val="AbsRef"/>
      </w:pPr>
      <w:r w:rsidRPr="0093245C">
        <w:t xml:space="preserve">N.V. Unknown et al., </w:t>
      </w:r>
      <w:r w:rsidR="008039CC" w:rsidRPr="0093245C">
        <w:rPr>
          <w:i/>
        </w:rPr>
        <w:t>Journal Title</w:t>
      </w:r>
      <w:r w:rsidRPr="0093245C">
        <w:t xml:space="preserve"> </w:t>
      </w:r>
      <w:r w:rsidR="00C53743" w:rsidRPr="0093245C">
        <w:rPr>
          <w:b/>
        </w:rPr>
        <w:t>Vol.</w:t>
      </w:r>
      <w:r w:rsidR="00C53743" w:rsidRPr="0093245C">
        <w:t>, page (year)</w:t>
      </w:r>
      <w:r w:rsidRPr="0093245C">
        <w:t>.</w:t>
      </w:r>
      <w:r w:rsidR="0093245C" w:rsidRPr="0093245C">
        <w:t xml:space="preserve"> (Using Style </w:t>
      </w:r>
      <w:proofErr w:type="spellStart"/>
      <w:r w:rsidR="0093245C" w:rsidRPr="0093245C">
        <w:t>Abs_Ref</w:t>
      </w:r>
      <w:proofErr w:type="spellEnd"/>
      <w:r w:rsidR="0093245C" w:rsidRPr="0093245C">
        <w:t>)</w:t>
      </w:r>
    </w:p>
    <w:p w:rsidR="00A9119F" w:rsidRPr="00050C53" w:rsidRDefault="00A9119F" w:rsidP="0093245C">
      <w:pPr>
        <w:pStyle w:val="AbsRef"/>
        <w:rPr>
          <w:lang w:val="fr-FR"/>
        </w:rPr>
      </w:pPr>
      <w:r w:rsidRPr="00050C53">
        <w:rPr>
          <w:lang w:val="fr-FR"/>
        </w:rPr>
        <w:t xml:space="preserve">J.W. </w:t>
      </w:r>
      <w:proofErr w:type="spellStart"/>
      <w:r w:rsidRPr="00050C53">
        <w:rPr>
          <w:lang w:val="fr-FR"/>
        </w:rPr>
        <w:t>Blabla</w:t>
      </w:r>
      <w:proofErr w:type="spellEnd"/>
      <w:r w:rsidRPr="00050C53">
        <w:rPr>
          <w:lang w:val="fr-FR"/>
        </w:rPr>
        <w:t xml:space="preserve"> </w:t>
      </w:r>
      <w:r w:rsidRPr="00050C53">
        <w:rPr>
          <w:i/>
          <w:lang w:val="fr-FR"/>
        </w:rPr>
        <w:t>et al</w:t>
      </w:r>
      <w:r w:rsidRPr="00050C53">
        <w:rPr>
          <w:lang w:val="fr-FR"/>
        </w:rPr>
        <w:t xml:space="preserve">., </w:t>
      </w:r>
      <w:r w:rsidRPr="00050C53">
        <w:rPr>
          <w:i/>
          <w:lang w:val="fr-FR"/>
        </w:rPr>
        <w:t>Journal</w:t>
      </w:r>
      <w:r w:rsidR="008039CC" w:rsidRPr="00050C53">
        <w:rPr>
          <w:i/>
          <w:lang w:val="fr-FR"/>
        </w:rPr>
        <w:t xml:space="preserve"> </w:t>
      </w:r>
      <w:proofErr w:type="spellStart"/>
      <w:r w:rsidR="008039CC" w:rsidRPr="00050C53">
        <w:rPr>
          <w:i/>
          <w:lang w:val="fr-FR"/>
        </w:rPr>
        <w:t>Title</w:t>
      </w:r>
      <w:proofErr w:type="spellEnd"/>
      <w:r w:rsidRPr="00050C53">
        <w:rPr>
          <w:lang w:val="fr-FR"/>
        </w:rPr>
        <w:t xml:space="preserve"> </w:t>
      </w:r>
      <w:r w:rsidRPr="00050C53">
        <w:rPr>
          <w:b/>
          <w:lang w:val="fr-FR"/>
        </w:rPr>
        <w:t>186-187</w:t>
      </w:r>
      <w:r w:rsidR="008D2666" w:rsidRPr="00050C53">
        <w:rPr>
          <w:lang w:val="fr-FR"/>
        </w:rPr>
        <w:t>,</w:t>
      </w:r>
      <w:r w:rsidR="00A47DB4" w:rsidRPr="00050C53">
        <w:rPr>
          <w:lang w:val="fr-FR"/>
        </w:rPr>
        <w:t xml:space="preserve"> 1658 (1989).</w:t>
      </w:r>
    </w:p>
    <w:p w:rsidR="00AD4203" w:rsidRPr="00050C53" w:rsidRDefault="00AD4203" w:rsidP="00A47DB4">
      <w:pPr>
        <w:jc w:val="both"/>
        <w:rPr>
          <w:lang w:val="fr-FR"/>
        </w:rPr>
      </w:pPr>
    </w:p>
    <w:sectPr w:rsidR="00AD4203" w:rsidRPr="00050C53" w:rsidSect="0061451E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701" w:right="1418" w:bottom="851" w:left="1418" w:header="720" w:footer="72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30" w:rsidRDefault="001E5B30">
      <w:r>
        <w:separator/>
      </w:r>
    </w:p>
  </w:endnote>
  <w:endnote w:type="continuationSeparator" w:id="0">
    <w:p w:rsidR="001E5B30" w:rsidRDefault="001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23" w:rsidRDefault="00054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30" w:rsidRDefault="001E5B30">
      <w:r>
        <w:separator/>
      </w:r>
    </w:p>
  </w:footnote>
  <w:footnote w:type="continuationSeparator" w:id="0">
    <w:p w:rsidR="001E5B30" w:rsidRDefault="001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5B" w:rsidRDefault="001D335B">
    <w:pPr>
      <w:pStyle w:val="Header"/>
      <w:rPr>
        <w:sz w:val="28"/>
        <w:szCs w:val="28"/>
        <w:lang w:val="pt-PT"/>
      </w:rPr>
    </w:pPr>
    <w:proofErr w:type="spellStart"/>
    <w:r>
      <w:rPr>
        <w:sz w:val="28"/>
        <w:szCs w:val="28"/>
        <w:lang w:val="pt-PT"/>
      </w:rPr>
      <w:t>Topic</w:t>
    </w:r>
    <w:proofErr w:type="spellEnd"/>
    <w:r>
      <w:rPr>
        <w:sz w:val="28"/>
        <w:szCs w:val="28"/>
        <w:lang w:val="pt-PT"/>
      </w:rPr>
      <w:t>:</w:t>
    </w:r>
  </w:p>
  <w:p w:rsidR="001D335B" w:rsidRPr="001D335B" w:rsidRDefault="001D335B">
    <w:pPr>
      <w:pStyle w:val="Header"/>
      <w:rPr>
        <w:sz w:val="28"/>
        <w:szCs w:val="28"/>
        <w:lang w:val="pt-PT"/>
      </w:rPr>
    </w:pPr>
    <w:r w:rsidRPr="001D335B">
      <w:rPr>
        <w:sz w:val="28"/>
        <w:szCs w:val="28"/>
        <w:lang w:val="pt-PT"/>
      </w:rPr>
      <w:t xml:space="preserve">Oral/Poster </w:t>
    </w:r>
    <w:proofErr w:type="spellStart"/>
    <w:r w:rsidRPr="001D335B">
      <w:rPr>
        <w:sz w:val="28"/>
        <w:szCs w:val="28"/>
        <w:lang w:val="pt-PT"/>
      </w:rPr>
      <w:t>presentation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170C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7277AF"/>
    <w:multiLevelType w:val="hybridMultilevel"/>
    <w:tmpl w:val="70A01AD0"/>
    <w:lvl w:ilvl="0" w:tplc="0526D67E">
      <w:start w:val="1"/>
      <w:numFmt w:val="decimal"/>
      <w:pStyle w:val="AbsRef"/>
      <w:lvlText w:val="[%1]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B"/>
    <w:rsid w:val="00050C53"/>
    <w:rsid w:val="00054223"/>
    <w:rsid w:val="00061724"/>
    <w:rsid w:val="001278E7"/>
    <w:rsid w:val="00142C33"/>
    <w:rsid w:val="00193E5A"/>
    <w:rsid w:val="001A054D"/>
    <w:rsid w:val="001B3B9F"/>
    <w:rsid w:val="001D335B"/>
    <w:rsid w:val="001D6AD1"/>
    <w:rsid w:val="001E5B30"/>
    <w:rsid w:val="00213F8A"/>
    <w:rsid w:val="002479C6"/>
    <w:rsid w:val="0032181A"/>
    <w:rsid w:val="003507D1"/>
    <w:rsid w:val="003A156D"/>
    <w:rsid w:val="003A2761"/>
    <w:rsid w:val="003E5332"/>
    <w:rsid w:val="0041000F"/>
    <w:rsid w:val="00436054"/>
    <w:rsid w:val="0045469C"/>
    <w:rsid w:val="0049720F"/>
    <w:rsid w:val="004C5347"/>
    <w:rsid w:val="00544456"/>
    <w:rsid w:val="005462F5"/>
    <w:rsid w:val="00570089"/>
    <w:rsid w:val="00576CC3"/>
    <w:rsid w:val="005D0EA8"/>
    <w:rsid w:val="005E7E29"/>
    <w:rsid w:val="00613CE4"/>
    <w:rsid w:val="0061451E"/>
    <w:rsid w:val="006A6379"/>
    <w:rsid w:val="006C0A8C"/>
    <w:rsid w:val="00724144"/>
    <w:rsid w:val="007613C4"/>
    <w:rsid w:val="007749D5"/>
    <w:rsid w:val="008039CC"/>
    <w:rsid w:val="00840168"/>
    <w:rsid w:val="0089074B"/>
    <w:rsid w:val="008A2170"/>
    <w:rsid w:val="008B07D3"/>
    <w:rsid w:val="008D2666"/>
    <w:rsid w:val="0090450D"/>
    <w:rsid w:val="00910A1F"/>
    <w:rsid w:val="00917380"/>
    <w:rsid w:val="0093245C"/>
    <w:rsid w:val="009552F2"/>
    <w:rsid w:val="00955DAA"/>
    <w:rsid w:val="009702BC"/>
    <w:rsid w:val="009C0027"/>
    <w:rsid w:val="009E1DF5"/>
    <w:rsid w:val="00A47DB4"/>
    <w:rsid w:val="00A837EA"/>
    <w:rsid w:val="00A9119F"/>
    <w:rsid w:val="00A94E52"/>
    <w:rsid w:val="00A963C9"/>
    <w:rsid w:val="00AC5BF7"/>
    <w:rsid w:val="00AD4203"/>
    <w:rsid w:val="00B57659"/>
    <w:rsid w:val="00BB28AE"/>
    <w:rsid w:val="00C02FD6"/>
    <w:rsid w:val="00C113B6"/>
    <w:rsid w:val="00C17004"/>
    <w:rsid w:val="00C275AE"/>
    <w:rsid w:val="00C53743"/>
    <w:rsid w:val="00CC0054"/>
    <w:rsid w:val="00CC2E93"/>
    <w:rsid w:val="00D92F63"/>
    <w:rsid w:val="00D96AD9"/>
    <w:rsid w:val="00DC6844"/>
    <w:rsid w:val="00E2149C"/>
    <w:rsid w:val="00E44E1B"/>
    <w:rsid w:val="00EF25C0"/>
    <w:rsid w:val="00EF607C"/>
    <w:rsid w:val="00F821F0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31F8D"/>
  <w15:chartTrackingRefBased/>
  <w15:docId w15:val="{481D7200-D251-4F39-B628-FA5B521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67"/>
        <w:tab w:val="left" w:pos="4678"/>
      </w:tabs>
      <w:jc w:val="both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67"/>
      </w:tabs>
      <w:spacing w:line="480" w:lineRule="auto"/>
      <w:jc w:val="center"/>
    </w:pPr>
    <w:rPr>
      <w:b/>
      <w:color w:val="000000"/>
      <w:sz w:val="24"/>
      <w:lang w:val="en-AU"/>
    </w:rPr>
  </w:style>
  <w:style w:type="paragraph" w:styleId="BodyText">
    <w:name w:val="Body Text"/>
    <w:basedOn w:val="Normal"/>
    <w:autoRedefine/>
    <w:rsid w:val="003A2761"/>
    <w:pPr>
      <w:widowControl/>
      <w:tabs>
        <w:tab w:val="left" w:pos="397"/>
      </w:tabs>
      <w:spacing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4"/>
    </w:rPr>
  </w:style>
  <w:style w:type="character" w:styleId="FollowedHyperlink">
    <w:name w:val="FollowedHyperlink"/>
    <w:rsid w:val="008039CC"/>
    <w:rPr>
      <w:color w:val="800080"/>
      <w:u w:val="single"/>
    </w:rPr>
  </w:style>
  <w:style w:type="paragraph" w:styleId="PlainText">
    <w:name w:val="Plain Text"/>
    <w:basedOn w:val="Normal"/>
    <w:rsid w:val="00613CE4"/>
    <w:pPr>
      <w:widowControl/>
      <w:autoSpaceDE w:val="0"/>
      <w:autoSpaceDN w:val="0"/>
    </w:pPr>
    <w:rPr>
      <w:rFonts w:ascii="Times" w:eastAsia="MS Mincho" w:hAnsi="Times" w:cs="Times"/>
      <w:lang w:val="de-DE" w:eastAsia="fr-FR"/>
    </w:rPr>
  </w:style>
  <w:style w:type="paragraph" w:customStyle="1" w:styleId="blanklinetitleiscom">
    <w:name w:val="blank_line_title_iscom"/>
    <w:basedOn w:val="PlainText"/>
    <w:rsid w:val="00613CE4"/>
    <w:pPr>
      <w:spacing w:line="320" w:lineRule="exact"/>
    </w:pPr>
    <w:rPr>
      <w:i/>
      <w:iCs/>
      <w:color w:val="808080"/>
      <w:sz w:val="32"/>
      <w:szCs w:val="32"/>
    </w:rPr>
  </w:style>
  <w:style w:type="paragraph" w:styleId="BalloonText">
    <w:name w:val="Balloon Text"/>
    <w:basedOn w:val="Normal"/>
    <w:link w:val="BalloonTextChar"/>
    <w:rsid w:val="0057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089"/>
    <w:rPr>
      <w:rFonts w:ascii="Segoe UI" w:hAnsi="Segoe UI" w:cs="Segoe UI"/>
      <w:sz w:val="18"/>
      <w:szCs w:val="18"/>
      <w:lang w:val="en-US" w:eastAsia="en-US"/>
    </w:rPr>
  </w:style>
  <w:style w:type="paragraph" w:customStyle="1" w:styleId="Abstitle">
    <w:name w:val="Abs_title"/>
    <w:qFormat/>
    <w:rsid w:val="00570089"/>
    <w:pPr>
      <w:jc w:val="center"/>
    </w:pPr>
    <w:rPr>
      <w:b/>
      <w:sz w:val="28"/>
      <w:szCs w:val="28"/>
      <w:lang w:val="en-US" w:eastAsia="en-US"/>
    </w:rPr>
  </w:style>
  <w:style w:type="paragraph" w:customStyle="1" w:styleId="Absauthor">
    <w:name w:val="Abs_author"/>
    <w:qFormat/>
    <w:rsid w:val="00570089"/>
    <w:pPr>
      <w:jc w:val="center"/>
    </w:pPr>
    <w:rPr>
      <w:b/>
      <w:sz w:val="24"/>
      <w:lang w:val="en-US" w:eastAsia="en-US"/>
    </w:rPr>
  </w:style>
  <w:style w:type="paragraph" w:customStyle="1" w:styleId="affiliation">
    <w:name w:val="affiliation"/>
    <w:qFormat/>
    <w:rsid w:val="00436054"/>
    <w:pPr>
      <w:tabs>
        <w:tab w:val="left" w:pos="567"/>
      </w:tabs>
      <w:jc w:val="center"/>
    </w:pPr>
    <w:rPr>
      <w:i/>
      <w:color w:val="000000"/>
      <w:sz w:val="22"/>
      <w:szCs w:val="22"/>
      <w:lang w:val="en-US" w:eastAsia="en-US"/>
    </w:rPr>
  </w:style>
  <w:style w:type="paragraph" w:customStyle="1" w:styleId="AbsBody">
    <w:name w:val="Abs_Body"/>
    <w:qFormat/>
    <w:rsid w:val="00CC0054"/>
    <w:pPr>
      <w:jc w:val="both"/>
    </w:pPr>
    <w:rPr>
      <w:sz w:val="24"/>
      <w:szCs w:val="24"/>
      <w:lang w:val="en-US" w:eastAsia="en-US"/>
    </w:rPr>
  </w:style>
  <w:style w:type="paragraph" w:customStyle="1" w:styleId="AbsRef">
    <w:name w:val="Abs_Ref"/>
    <w:qFormat/>
    <w:rsid w:val="0093245C"/>
    <w:pPr>
      <w:numPr>
        <w:numId w:val="2"/>
      </w:numPr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g\Download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Abstract_Template.dotx</Template>
  <TotalTime>16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JdA2018</vt:lpstr>
    </vt:vector>
  </TitlesOfParts>
  <Company>ITN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JdA2018</dc:title>
  <dc:subject/>
  <dc:creator>Antonio Pereira Gonçalves</dc:creator>
  <cp:keywords/>
  <dc:description/>
  <cp:lastModifiedBy>Teresa Pires</cp:lastModifiedBy>
  <cp:revision>2</cp:revision>
  <cp:lastPrinted>2017-10-10T08:05:00Z</cp:lastPrinted>
  <dcterms:created xsi:type="dcterms:W3CDTF">2023-01-24T11:49:00Z</dcterms:created>
  <dcterms:modified xsi:type="dcterms:W3CDTF">2023-01-24T12:30:00Z</dcterms:modified>
</cp:coreProperties>
</file>